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934B2" w14:textId="77777777" w:rsidR="00BC6AE2" w:rsidRPr="00BC6AE2" w:rsidRDefault="009841E3" w:rsidP="00BC6AE2">
      <w:pPr>
        <w:jc w:val="center"/>
        <w:rPr>
          <w:b/>
          <w:sz w:val="36"/>
          <w:szCs w:val="28"/>
        </w:rPr>
      </w:pPr>
      <w:r w:rsidRPr="00BC6AE2">
        <w:rPr>
          <w:b/>
          <w:sz w:val="36"/>
          <w:szCs w:val="28"/>
        </w:rPr>
        <w:t>Demande d’adhésion au sociétariat de la coopérative Elycoop</w:t>
      </w:r>
    </w:p>
    <w:p w14:paraId="4F777F08" w14:textId="77777777" w:rsidR="00BC6AE2" w:rsidRPr="00BC6AE2" w:rsidRDefault="00BC6AE2" w:rsidP="00BC6AE2">
      <w:pPr>
        <w:rPr>
          <w:b/>
          <w:sz w:val="20"/>
          <w:szCs w:val="28"/>
        </w:rPr>
      </w:pPr>
    </w:p>
    <w:p w14:paraId="3651452D" w14:textId="77777777" w:rsidR="009841E3" w:rsidRDefault="009841E3" w:rsidP="00BC6AE2">
      <w:pPr>
        <w:jc w:val="both"/>
      </w:pPr>
      <w:r>
        <w:t>Je, soussigné</w:t>
      </w:r>
      <w:r w:rsidR="00BC6AE2">
        <w:t xml:space="preserve"> </w:t>
      </w:r>
      <w:r w:rsidR="00BC6AE2" w:rsidRPr="00BC6AE2">
        <w:rPr>
          <w:highlight w:val="yellow"/>
        </w:rPr>
        <w:t>[nom prénom]</w:t>
      </w:r>
      <w:r>
        <w:t xml:space="preserve"> entrepreneur salarié d’Elycoop depuis le </w:t>
      </w:r>
      <w:r w:rsidR="00BC6AE2" w:rsidRPr="00BC6AE2">
        <w:rPr>
          <w:highlight w:val="yellow"/>
        </w:rPr>
        <w:t>[date entrée cape]</w:t>
      </w:r>
      <w:r>
        <w:t xml:space="preserve"> souhaite rejoindre le collectif des associés de la coopérative et m’engage à acquérir une part sociale de 20 € puis un % de mon revenu mensuel brut. </w:t>
      </w:r>
    </w:p>
    <w:p w14:paraId="66D79F12" w14:textId="77777777" w:rsidR="009841E3" w:rsidRDefault="009841E3" w:rsidP="00BC6AE2">
      <w:pPr>
        <w:jc w:val="both"/>
      </w:pPr>
      <w:r>
        <w:t>Je bénéficierai ainsi d’une voix, attachée à ma personne, pour participer pleinement aux décisions de la coopérative, lors des assemblées générales.</w:t>
      </w:r>
    </w:p>
    <w:p w14:paraId="78FE5991" w14:textId="77777777" w:rsidR="00E10B1B" w:rsidRDefault="001F55FD" w:rsidP="00E10B1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50D512" wp14:editId="570AEEBA">
                <wp:simplePos x="0" y="0"/>
                <wp:positionH relativeFrom="column">
                  <wp:posOffset>2796540</wp:posOffset>
                </wp:positionH>
                <wp:positionV relativeFrom="paragraph">
                  <wp:posOffset>150495</wp:posOffset>
                </wp:positionV>
                <wp:extent cx="4038600" cy="1402080"/>
                <wp:effectExtent l="0" t="0" r="0" b="76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1402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9418AC" w14:textId="77777777" w:rsidR="00E10B1B" w:rsidRPr="00E10B1B" w:rsidRDefault="00E10B1B" w:rsidP="00E10B1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10B1B">
                              <w:rPr>
                                <w:b/>
                                <w:color w:val="FF0000"/>
                              </w:rPr>
                              <w:t xml:space="preserve">Cadre à supprimer après lecture : </w:t>
                            </w:r>
                          </w:p>
                          <w:p w14:paraId="63831F14" w14:textId="77777777" w:rsidR="00E10B1B" w:rsidRPr="00E10B1B" w:rsidRDefault="00E10B1B" w:rsidP="00FF299D">
                            <w:pPr>
                              <w:pStyle w:val="Paragraphedeliste"/>
                              <w:spacing w:after="0" w:line="240" w:lineRule="auto"/>
                              <w:ind w:left="142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E10B1B">
                              <w:rPr>
                                <w:color w:val="000000" w:themeColor="text1"/>
                              </w:rPr>
                              <w:t xml:space="preserve">Dans cette </w:t>
                            </w:r>
                            <w:r w:rsidR="00FF299D">
                              <w:rPr>
                                <w:color w:val="000000" w:themeColor="text1"/>
                              </w:rPr>
                              <w:t>zone de texte</w:t>
                            </w:r>
                            <w:r w:rsidRPr="00E10B1B">
                              <w:rPr>
                                <w:color w:val="000000" w:themeColor="text1"/>
                              </w:rPr>
                              <w:t xml:space="preserve">, nous t’invitons à rédiger quelques lignes sur ces 3 points : </w:t>
                            </w:r>
                          </w:p>
                          <w:p w14:paraId="384C1CA1" w14:textId="77777777" w:rsidR="00E10B1B" w:rsidRPr="00E10B1B" w:rsidRDefault="00E10B1B" w:rsidP="00FF299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42" w:hanging="142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E10B1B">
                              <w:rPr>
                                <w:color w:val="000000" w:themeColor="text1"/>
                              </w:rPr>
                              <w:t xml:space="preserve">Ce qui motive ta candidature à devenir </w:t>
                            </w:r>
                            <w:proofErr w:type="spellStart"/>
                            <w:r w:rsidRPr="00E10B1B">
                              <w:rPr>
                                <w:color w:val="000000" w:themeColor="text1"/>
                              </w:rPr>
                              <w:t>associé.e</w:t>
                            </w:r>
                            <w:proofErr w:type="spellEnd"/>
                            <w:r w:rsidRPr="00E10B1B">
                              <w:rPr>
                                <w:color w:val="000000" w:themeColor="text1"/>
                              </w:rPr>
                              <w:t xml:space="preserve"> à Elycoop</w:t>
                            </w:r>
                          </w:p>
                          <w:p w14:paraId="5AF32893" w14:textId="77777777" w:rsidR="00E10B1B" w:rsidRPr="00E10B1B" w:rsidRDefault="00E10B1B" w:rsidP="00FF299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42" w:hanging="142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E10B1B">
                              <w:rPr>
                                <w:color w:val="000000" w:themeColor="text1"/>
                              </w:rPr>
                              <w:t xml:space="preserve">Tes attentes et tes besoins pour être </w:t>
                            </w:r>
                            <w:proofErr w:type="spellStart"/>
                            <w:r w:rsidRPr="00E10B1B">
                              <w:rPr>
                                <w:color w:val="000000" w:themeColor="text1"/>
                              </w:rPr>
                              <w:t>un.e</w:t>
                            </w:r>
                            <w:proofErr w:type="spellEnd"/>
                            <w:r w:rsidRPr="00E10B1B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E10B1B">
                              <w:rPr>
                                <w:color w:val="000000" w:themeColor="text1"/>
                              </w:rPr>
                              <w:t>associé.e</w:t>
                            </w:r>
                            <w:proofErr w:type="spellEnd"/>
                            <w:r w:rsidRPr="00E10B1B">
                              <w:rPr>
                                <w:color w:val="000000" w:themeColor="text1"/>
                              </w:rPr>
                              <w:t xml:space="preserve"> « </w:t>
                            </w:r>
                            <w:proofErr w:type="spellStart"/>
                            <w:r w:rsidRPr="00E10B1B">
                              <w:rPr>
                                <w:color w:val="000000" w:themeColor="text1"/>
                              </w:rPr>
                              <w:t>conscient.e</w:t>
                            </w:r>
                            <w:proofErr w:type="spellEnd"/>
                            <w:r w:rsidRPr="00E10B1B">
                              <w:rPr>
                                <w:color w:val="000000" w:themeColor="text1"/>
                              </w:rPr>
                              <w:t xml:space="preserve">, acti.f.ve, </w:t>
                            </w:r>
                            <w:proofErr w:type="spellStart"/>
                            <w:r w:rsidRPr="00E10B1B">
                              <w:rPr>
                                <w:color w:val="000000" w:themeColor="text1"/>
                              </w:rPr>
                              <w:t>outillé.e</w:t>
                            </w:r>
                            <w:proofErr w:type="spellEnd"/>
                            <w:r w:rsidRPr="00E10B1B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3D68724F" w14:textId="77777777" w:rsidR="00E10B1B" w:rsidRPr="00E10B1B" w:rsidRDefault="00E10B1B" w:rsidP="00E10B1B">
                            <w:pPr>
                              <w:pStyle w:val="Paragraphedeliste"/>
                              <w:spacing w:after="0" w:line="240" w:lineRule="auto"/>
                              <w:ind w:left="142"/>
                            </w:pPr>
                            <w:r w:rsidRPr="00E10B1B">
                              <w:rPr>
                                <w:color w:val="000000" w:themeColor="text1"/>
                              </w:rPr>
                              <w:t>Merci par avance</w:t>
                            </w:r>
                            <w:r w:rsidRPr="00E10B1B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0D512" id="Rectangle 5" o:spid="_x0000_s1026" style="position:absolute;margin-left:220.2pt;margin-top:11.85pt;width:318pt;height:110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" fillcolor="#d8d8d8 [2732]" stroked="f" strokeweight="2pt">
                <v:textbox>
                  <w:txbxContent>
                    <w:p w14:paraId="039418AC" w14:textId="77777777" w:rsidR="00E10B1B" w:rsidRPr="00E10B1B" w:rsidRDefault="00E10B1B" w:rsidP="00E10B1B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E10B1B">
                        <w:rPr>
                          <w:b/>
                          <w:color w:val="FF0000"/>
                        </w:rPr>
                        <w:t xml:space="preserve">Cadre à supprimer après lecture : </w:t>
                      </w:r>
                    </w:p>
                    <w:p w14:paraId="63831F14" w14:textId="77777777" w:rsidR="00E10B1B" w:rsidRPr="00E10B1B" w:rsidRDefault="00E10B1B" w:rsidP="00FF299D">
                      <w:pPr>
                        <w:pStyle w:val="Paragraphedeliste"/>
                        <w:spacing w:after="0" w:line="240" w:lineRule="auto"/>
                        <w:ind w:left="142"/>
                        <w:jc w:val="both"/>
                        <w:rPr>
                          <w:color w:val="000000" w:themeColor="text1"/>
                        </w:rPr>
                      </w:pPr>
                      <w:r w:rsidRPr="00E10B1B">
                        <w:rPr>
                          <w:color w:val="000000" w:themeColor="text1"/>
                        </w:rPr>
                        <w:t xml:space="preserve">Dans cette </w:t>
                      </w:r>
                      <w:r w:rsidR="00FF299D">
                        <w:rPr>
                          <w:color w:val="000000" w:themeColor="text1"/>
                        </w:rPr>
                        <w:t>zone de texte</w:t>
                      </w:r>
                      <w:r w:rsidRPr="00E10B1B">
                        <w:rPr>
                          <w:color w:val="000000" w:themeColor="text1"/>
                        </w:rPr>
                        <w:t xml:space="preserve">, nous t’invitons à rédiger quelques lignes sur ces 3 points : </w:t>
                      </w:r>
                    </w:p>
                    <w:p w14:paraId="384C1CA1" w14:textId="77777777" w:rsidR="00E10B1B" w:rsidRPr="00E10B1B" w:rsidRDefault="00E10B1B" w:rsidP="00FF299D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42" w:hanging="142"/>
                        <w:jc w:val="both"/>
                        <w:rPr>
                          <w:color w:val="000000" w:themeColor="text1"/>
                        </w:rPr>
                      </w:pPr>
                      <w:r w:rsidRPr="00E10B1B">
                        <w:rPr>
                          <w:color w:val="000000" w:themeColor="text1"/>
                        </w:rPr>
                        <w:t xml:space="preserve">Ce qui motive ta candidature à devenir </w:t>
                      </w:r>
                      <w:proofErr w:type="spellStart"/>
                      <w:r w:rsidRPr="00E10B1B">
                        <w:rPr>
                          <w:color w:val="000000" w:themeColor="text1"/>
                        </w:rPr>
                        <w:t>associé.e</w:t>
                      </w:r>
                      <w:proofErr w:type="spellEnd"/>
                      <w:r w:rsidRPr="00E10B1B">
                        <w:rPr>
                          <w:color w:val="000000" w:themeColor="text1"/>
                        </w:rPr>
                        <w:t xml:space="preserve"> à Elycoop</w:t>
                      </w:r>
                    </w:p>
                    <w:p w14:paraId="5AF32893" w14:textId="77777777" w:rsidR="00E10B1B" w:rsidRPr="00E10B1B" w:rsidRDefault="00E10B1B" w:rsidP="00FF299D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42" w:hanging="142"/>
                        <w:jc w:val="both"/>
                        <w:rPr>
                          <w:color w:val="000000" w:themeColor="text1"/>
                        </w:rPr>
                      </w:pPr>
                      <w:r w:rsidRPr="00E10B1B">
                        <w:rPr>
                          <w:color w:val="000000" w:themeColor="text1"/>
                        </w:rPr>
                        <w:t xml:space="preserve">Tes attentes et tes besoins pour être </w:t>
                      </w:r>
                      <w:proofErr w:type="spellStart"/>
                      <w:r w:rsidRPr="00E10B1B">
                        <w:rPr>
                          <w:color w:val="000000" w:themeColor="text1"/>
                        </w:rPr>
                        <w:t>un.e</w:t>
                      </w:r>
                      <w:proofErr w:type="spellEnd"/>
                      <w:r w:rsidRPr="00E10B1B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E10B1B">
                        <w:rPr>
                          <w:color w:val="000000" w:themeColor="text1"/>
                        </w:rPr>
                        <w:t>associé.e</w:t>
                      </w:r>
                      <w:proofErr w:type="spellEnd"/>
                      <w:r w:rsidRPr="00E10B1B">
                        <w:rPr>
                          <w:color w:val="000000" w:themeColor="text1"/>
                        </w:rPr>
                        <w:t xml:space="preserve"> « </w:t>
                      </w:r>
                      <w:proofErr w:type="spellStart"/>
                      <w:r w:rsidRPr="00E10B1B">
                        <w:rPr>
                          <w:color w:val="000000" w:themeColor="text1"/>
                        </w:rPr>
                        <w:t>conscient.e</w:t>
                      </w:r>
                      <w:proofErr w:type="spellEnd"/>
                      <w:r w:rsidRPr="00E10B1B">
                        <w:rPr>
                          <w:color w:val="000000" w:themeColor="text1"/>
                        </w:rPr>
                        <w:t xml:space="preserve">, acti.f.ve, </w:t>
                      </w:r>
                      <w:proofErr w:type="spellStart"/>
                      <w:r w:rsidRPr="00E10B1B">
                        <w:rPr>
                          <w:color w:val="000000" w:themeColor="text1"/>
                        </w:rPr>
                        <w:t>outillé.e</w:t>
                      </w:r>
                      <w:proofErr w:type="spellEnd"/>
                      <w:r w:rsidRPr="00E10B1B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3D68724F" w14:textId="77777777" w:rsidR="00E10B1B" w:rsidRPr="00E10B1B" w:rsidRDefault="00E10B1B" w:rsidP="00E10B1B">
                      <w:pPr>
                        <w:pStyle w:val="Paragraphedeliste"/>
                        <w:spacing w:after="0" w:line="240" w:lineRule="auto"/>
                        <w:ind w:left="142"/>
                      </w:pPr>
                      <w:r w:rsidRPr="00E10B1B">
                        <w:rPr>
                          <w:color w:val="000000" w:themeColor="text1"/>
                        </w:rPr>
                        <w:t>Merci par avance</w:t>
                      </w:r>
                      <w:r w:rsidRPr="00E10B1B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E10B1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195223" wp14:editId="7F70F415">
                <wp:simplePos x="0" y="0"/>
                <wp:positionH relativeFrom="column">
                  <wp:posOffset>0</wp:posOffset>
                </wp:positionH>
                <wp:positionV relativeFrom="paragraph">
                  <wp:posOffset>59055</wp:posOffset>
                </wp:positionV>
                <wp:extent cx="6606540" cy="4617720"/>
                <wp:effectExtent l="0" t="0" r="22860" b="1143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461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0152" w14:textId="77777777" w:rsidR="00E10B1B" w:rsidRDefault="00E10B1B"/>
                          <w:p w14:paraId="509BA27F" w14:textId="77777777" w:rsidR="00E10B1B" w:rsidRDefault="00E10B1B"/>
                          <w:p w14:paraId="7DB5B7C7" w14:textId="77777777" w:rsidR="00E10B1B" w:rsidRDefault="00E10B1B"/>
                          <w:p w14:paraId="3F583EBC" w14:textId="77777777" w:rsidR="00E10B1B" w:rsidRDefault="00E10B1B"/>
                          <w:p w14:paraId="376B8C70" w14:textId="77777777" w:rsidR="00E10B1B" w:rsidRDefault="00E10B1B"/>
                          <w:p w14:paraId="33F76BDF" w14:textId="77777777" w:rsidR="00E10B1B" w:rsidRDefault="00E10B1B"/>
                          <w:p w14:paraId="35F212EB" w14:textId="77777777" w:rsidR="00E10B1B" w:rsidRDefault="00E10B1B"/>
                          <w:p w14:paraId="22CC9119" w14:textId="77777777" w:rsidR="00E10B1B" w:rsidRDefault="00E10B1B"/>
                          <w:p w14:paraId="1CE729C0" w14:textId="77777777" w:rsidR="00E10B1B" w:rsidRDefault="00E10B1B"/>
                          <w:p w14:paraId="6B397108" w14:textId="77777777" w:rsidR="00E10B1B" w:rsidRDefault="00E10B1B"/>
                          <w:p w14:paraId="15B22849" w14:textId="77777777" w:rsidR="00E10B1B" w:rsidRDefault="00E10B1B"/>
                          <w:p w14:paraId="6EC02D0B" w14:textId="77777777" w:rsidR="00E10B1B" w:rsidRDefault="00E10B1B"/>
                          <w:p w14:paraId="5D8CE57F" w14:textId="77777777" w:rsidR="00E10B1B" w:rsidRDefault="00E10B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9522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0;margin-top:4.65pt;width:520.2pt;height:36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">
                <v:textbox>
                  <w:txbxContent>
                    <w:p w14:paraId="7D0C0152" w14:textId="77777777" w:rsidR="00E10B1B" w:rsidRDefault="00E10B1B"/>
                    <w:p w14:paraId="509BA27F" w14:textId="77777777" w:rsidR="00E10B1B" w:rsidRDefault="00E10B1B"/>
                    <w:p w14:paraId="7DB5B7C7" w14:textId="77777777" w:rsidR="00E10B1B" w:rsidRDefault="00E10B1B"/>
                    <w:p w14:paraId="3F583EBC" w14:textId="77777777" w:rsidR="00E10B1B" w:rsidRDefault="00E10B1B"/>
                    <w:p w14:paraId="376B8C70" w14:textId="77777777" w:rsidR="00E10B1B" w:rsidRDefault="00E10B1B"/>
                    <w:p w14:paraId="33F76BDF" w14:textId="77777777" w:rsidR="00E10B1B" w:rsidRDefault="00E10B1B"/>
                    <w:p w14:paraId="35F212EB" w14:textId="77777777" w:rsidR="00E10B1B" w:rsidRDefault="00E10B1B"/>
                    <w:p w14:paraId="22CC9119" w14:textId="77777777" w:rsidR="00E10B1B" w:rsidRDefault="00E10B1B"/>
                    <w:p w14:paraId="1CE729C0" w14:textId="77777777" w:rsidR="00E10B1B" w:rsidRDefault="00E10B1B"/>
                    <w:p w14:paraId="6B397108" w14:textId="77777777" w:rsidR="00E10B1B" w:rsidRDefault="00E10B1B"/>
                    <w:p w14:paraId="15B22849" w14:textId="77777777" w:rsidR="00E10B1B" w:rsidRDefault="00E10B1B"/>
                    <w:p w14:paraId="6EC02D0B" w14:textId="77777777" w:rsidR="00E10B1B" w:rsidRDefault="00E10B1B"/>
                    <w:p w14:paraId="5D8CE57F" w14:textId="77777777" w:rsidR="00E10B1B" w:rsidRDefault="00E10B1B"/>
                  </w:txbxContent>
                </v:textbox>
              </v:shape>
            </w:pict>
          </mc:Fallback>
        </mc:AlternateContent>
      </w:r>
    </w:p>
    <w:p w14:paraId="50BEFC52" w14:textId="77777777" w:rsidR="00BC6AE2" w:rsidRDefault="00BC6AE2"/>
    <w:p w14:paraId="49E2BE50" w14:textId="77777777" w:rsidR="00FD0692" w:rsidRDefault="00FD0692"/>
    <w:p w14:paraId="1AABEBD1" w14:textId="77777777" w:rsidR="00FD0692" w:rsidRDefault="00FD0692"/>
    <w:p w14:paraId="508261DA" w14:textId="77777777" w:rsidR="00FD0692" w:rsidRDefault="00FD0692"/>
    <w:p w14:paraId="34F0D97D" w14:textId="77777777" w:rsidR="00FD0692" w:rsidRDefault="00FD0692"/>
    <w:p w14:paraId="16D45C77" w14:textId="77777777" w:rsidR="00FD0692" w:rsidRDefault="00FD0692"/>
    <w:p w14:paraId="6BEC02B7" w14:textId="77777777" w:rsidR="00BC6AE2" w:rsidRDefault="00BC6AE2"/>
    <w:p w14:paraId="58311D3E" w14:textId="77777777" w:rsidR="00BC6AE2" w:rsidRDefault="00BC6AE2"/>
    <w:p w14:paraId="6F3BA99D" w14:textId="77777777" w:rsidR="00E10B1B" w:rsidRDefault="00E10B1B"/>
    <w:p w14:paraId="5EE6E0EC" w14:textId="77777777" w:rsidR="00E10B1B" w:rsidRDefault="00E10B1B"/>
    <w:p w14:paraId="5A4FA55C" w14:textId="77777777" w:rsidR="00E10B1B" w:rsidRDefault="00E10B1B"/>
    <w:p w14:paraId="3C879C47" w14:textId="77777777" w:rsidR="00E10B1B" w:rsidRDefault="00E10B1B"/>
    <w:p w14:paraId="3983322D" w14:textId="77777777" w:rsidR="00E10B1B" w:rsidRDefault="00E10B1B"/>
    <w:p w14:paraId="7928AEC7" w14:textId="77777777" w:rsidR="00E10B1B" w:rsidRDefault="00E10B1B"/>
    <w:p w14:paraId="28C5FE9B" w14:textId="77777777" w:rsidR="00FF299D" w:rsidRDefault="00FF299D">
      <w:r>
        <w:t xml:space="preserve">Date, le </w:t>
      </w:r>
    </w:p>
    <w:p w14:paraId="4EC552F4" w14:textId="77777777" w:rsidR="00E10B1B" w:rsidRDefault="00E10B1B">
      <w:r>
        <w:t xml:space="preserve">Nom prénom </w:t>
      </w:r>
    </w:p>
    <w:p w14:paraId="030C41E5" w14:textId="77777777" w:rsidR="00E10B1B" w:rsidRDefault="00E10B1B">
      <w:r>
        <w:t xml:space="preserve">Signature </w:t>
      </w:r>
    </w:p>
    <w:p w14:paraId="0848AD36" w14:textId="77777777" w:rsidR="00E10B1B" w:rsidRDefault="00E10B1B"/>
    <w:sectPr w:rsidR="00E10B1B" w:rsidSect="000447B6">
      <w:headerReference w:type="default" r:id="rId10"/>
      <w:footerReference w:type="default" r:id="rId11"/>
      <w:pgSz w:w="11906" w:h="16838"/>
      <w:pgMar w:top="1843" w:right="720" w:bottom="720" w:left="720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A8B1F" w14:textId="77777777" w:rsidR="00657F6C" w:rsidRDefault="00657F6C" w:rsidP="005101D0">
      <w:pPr>
        <w:spacing w:after="0" w:line="240" w:lineRule="auto"/>
      </w:pPr>
      <w:r>
        <w:separator/>
      </w:r>
    </w:p>
  </w:endnote>
  <w:endnote w:type="continuationSeparator" w:id="0">
    <w:p w14:paraId="55AAE340" w14:textId="77777777" w:rsidR="00657F6C" w:rsidRDefault="00657F6C" w:rsidP="00510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nifont">
    <w:altName w:val="Calibri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A6C40" w14:textId="77777777" w:rsidR="000447B6" w:rsidRDefault="000447B6" w:rsidP="000447B6">
    <w:pPr>
      <w:spacing w:after="0" w:line="240" w:lineRule="auto"/>
      <w:jc w:val="center"/>
      <w:rPr>
        <w:rFonts w:ascii="Annifont" w:hAnsi="Annifont"/>
        <w:color w:val="595959" w:themeColor="text1" w:themeTint="A6"/>
        <w:sz w:val="32"/>
      </w:rPr>
    </w:pPr>
    <w:r w:rsidRPr="001A52C0">
      <w:rPr>
        <w:rFonts w:ascii="Annifont" w:hAnsi="Annifont"/>
        <w:color w:val="595959" w:themeColor="text1" w:themeTint="A6"/>
        <w:sz w:val="32"/>
      </w:rPr>
      <w:t>Entreprendre, coopérer. Vivez l’expérience !</w:t>
    </w:r>
  </w:p>
  <w:p w14:paraId="35678D8C" w14:textId="77777777" w:rsidR="005101D0" w:rsidRPr="00E10B1B" w:rsidRDefault="005101D0" w:rsidP="000447B6">
    <w:pPr>
      <w:spacing w:after="0" w:line="240" w:lineRule="auto"/>
      <w:jc w:val="center"/>
      <w:rPr>
        <w:rFonts w:cstheme="minorHAnsi"/>
        <w:color w:val="929394"/>
        <w:szCs w:val="20"/>
      </w:rPr>
    </w:pPr>
    <w:r w:rsidRPr="00E10B1B">
      <w:rPr>
        <w:rFonts w:cstheme="minorHAnsi"/>
        <w:b/>
        <w:color w:val="929394"/>
        <w:szCs w:val="20"/>
      </w:rPr>
      <w:t>Elycoop</w:t>
    </w:r>
    <w:r w:rsidR="008C49FB" w:rsidRPr="00E10B1B">
      <w:rPr>
        <w:rFonts w:cstheme="minorHAnsi"/>
        <w:color w:val="929394"/>
        <w:szCs w:val="20"/>
      </w:rPr>
      <w:t xml:space="preserve"> - SCOP SA</w:t>
    </w:r>
    <w:r w:rsidRPr="00E10B1B">
      <w:rPr>
        <w:rFonts w:cstheme="minorHAnsi"/>
        <w:color w:val="929394"/>
        <w:szCs w:val="20"/>
      </w:rPr>
      <w:t xml:space="preserve"> à capital variable - SIRET : 429 851 637 000</w:t>
    </w:r>
    <w:r w:rsidR="00CE0933" w:rsidRPr="00E10B1B">
      <w:rPr>
        <w:rFonts w:cstheme="minorHAnsi"/>
        <w:color w:val="929394"/>
        <w:szCs w:val="20"/>
      </w:rPr>
      <w:t>34</w:t>
    </w:r>
    <w:r w:rsidRPr="00E10B1B">
      <w:rPr>
        <w:rFonts w:cstheme="minorHAnsi"/>
        <w:color w:val="929394"/>
        <w:szCs w:val="20"/>
      </w:rPr>
      <w:t xml:space="preserve"> - 429 851 637 RCS Lyon - APE : 7022Z</w:t>
    </w:r>
  </w:p>
  <w:p w14:paraId="60ADF379" w14:textId="77777777" w:rsidR="005101D0" w:rsidRPr="00E10B1B" w:rsidRDefault="007920AE" w:rsidP="000447B6">
    <w:pPr>
      <w:pStyle w:val="Pieddepage"/>
      <w:jc w:val="center"/>
      <w:rPr>
        <w:rFonts w:cstheme="minorHAnsi"/>
        <w:color w:val="929394"/>
        <w:szCs w:val="20"/>
      </w:rPr>
    </w:pPr>
    <w:r w:rsidRPr="00E10B1B">
      <w:rPr>
        <w:rFonts w:cstheme="minorHAnsi"/>
        <w:color w:val="929394"/>
        <w:szCs w:val="20"/>
      </w:rPr>
      <w:t>Pôle Pixel Bat. B 2</w:t>
    </w:r>
    <w:r w:rsidR="005101D0" w:rsidRPr="00E10B1B">
      <w:rPr>
        <w:rFonts w:cstheme="minorHAnsi"/>
        <w:color w:val="929394"/>
        <w:szCs w:val="20"/>
      </w:rPr>
      <w:t xml:space="preserve">6 rue </w:t>
    </w:r>
    <w:r w:rsidRPr="00E10B1B">
      <w:rPr>
        <w:rFonts w:cstheme="minorHAnsi"/>
        <w:color w:val="929394"/>
        <w:szCs w:val="20"/>
      </w:rPr>
      <w:t xml:space="preserve">Emile </w:t>
    </w:r>
    <w:proofErr w:type="spellStart"/>
    <w:r w:rsidRPr="00E10B1B">
      <w:rPr>
        <w:rFonts w:cstheme="minorHAnsi"/>
        <w:color w:val="929394"/>
        <w:szCs w:val="20"/>
      </w:rPr>
      <w:t>Decorps</w:t>
    </w:r>
    <w:proofErr w:type="spellEnd"/>
    <w:r w:rsidR="005101D0" w:rsidRPr="00E10B1B">
      <w:rPr>
        <w:rFonts w:cstheme="minorHAnsi"/>
        <w:color w:val="929394"/>
        <w:szCs w:val="20"/>
      </w:rPr>
      <w:t xml:space="preserve"> 69</w:t>
    </w:r>
    <w:r w:rsidRPr="00E10B1B">
      <w:rPr>
        <w:rFonts w:cstheme="minorHAnsi"/>
        <w:color w:val="929394"/>
        <w:szCs w:val="20"/>
      </w:rPr>
      <w:t>100</w:t>
    </w:r>
    <w:r w:rsidR="005101D0" w:rsidRPr="00E10B1B">
      <w:rPr>
        <w:rFonts w:cstheme="minorHAnsi"/>
        <w:color w:val="929394"/>
        <w:szCs w:val="20"/>
      </w:rPr>
      <w:t xml:space="preserve"> </w:t>
    </w:r>
    <w:r w:rsidRPr="00E10B1B">
      <w:rPr>
        <w:rFonts w:cstheme="minorHAnsi"/>
        <w:color w:val="929394"/>
        <w:szCs w:val="20"/>
      </w:rPr>
      <w:t>Villeurbanne</w:t>
    </w:r>
  </w:p>
  <w:p w14:paraId="0C624AF7" w14:textId="77777777" w:rsidR="005101D0" w:rsidRPr="00E10B1B" w:rsidRDefault="009F4A7B" w:rsidP="000447B6">
    <w:pPr>
      <w:pStyle w:val="Pieddepage"/>
      <w:jc w:val="center"/>
      <w:rPr>
        <w:rFonts w:cstheme="minorHAnsi"/>
        <w:szCs w:val="20"/>
      </w:rPr>
    </w:pPr>
    <w:r w:rsidRPr="00E10B1B">
      <w:rPr>
        <w:rFonts w:cstheme="minorHAnsi"/>
        <w:color w:val="929394"/>
        <w:szCs w:val="20"/>
      </w:rPr>
      <w:sym w:font="Wingdings" w:char="F028"/>
    </w:r>
    <w:r w:rsidR="005101D0" w:rsidRPr="00E10B1B">
      <w:rPr>
        <w:rFonts w:cstheme="minorHAnsi"/>
        <w:color w:val="929394"/>
        <w:szCs w:val="20"/>
      </w:rPr>
      <w:t xml:space="preserve"> 04 72 81 96 01</w:t>
    </w:r>
    <w:r w:rsidR="00CE0933" w:rsidRPr="00E10B1B">
      <w:rPr>
        <w:rFonts w:cstheme="minorHAnsi"/>
        <w:color w:val="929394"/>
        <w:szCs w:val="20"/>
      </w:rPr>
      <w:t xml:space="preserve"> -</w:t>
    </w:r>
    <w:r w:rsidR="005101D0" w:rsidRPr="00E10B1B">
      <w:rPr>
        <w:rFonts w:cstheme="minorHAnsi"/>
        <w:color w:val="929394"/>
        <w:szCs w:val="20"/>
      </w:rPr>
      <w:t xml:space="preserve"> </w:t>
    </w:r>
    <w:hyperlink r:id="rId1" w:history="1">
      <w:r w:rsidR="005101D0" w:rsidRPr="00E10B1B">
        <w:rPr>
          <w:rFonts w:cstheme="minorHAnsi"/>
          <w:color w:val="929394"/>
          <w:szCs w:val="20"/>
        </w:rPr>
        <w:t>contact@elycoop.fr</w:t>
      </w:r>
    </w:hyperlink>
    <w:r w:rsidR="005101D0" w:rsidRPr="00E10B1B">
      <w:rPr>
        <w:rFonts w:cstheme="minorHAnsi"/>
        <w:color w:val="929394"/>
        <w:szCs w:val="20"/>
      </w:rPr>
      <w:t xml:space="preserve"> -  </w:t>
    </w:r>
    <w:hyperlink r:id="rId2" w:history="1">
      <w:r w:rsidR="005101D0" w:rsidRPr="00E10B1B">
        <w:rPr>
          <w:rFonts w:cstheme="minorHAnsi"/>
          <w:color w:val="929394"/>
          <w:szCs w:val="20"/>
        </w:rPr>
        <w:t>www.elycoop.fr</w:t>
      </w:r>
    </w:hyperlink>
    <w:r w:rsidRPr="00E10B1B">
      <w:rPr>
        <w:rFonts w:cstheme="minorHAnsi"/>
        <w:color w:val="929394"/>
        <w:szCs w:val="20"/>
      </w:rPr>
      <w:t xml:space="preserve"> </w:t>
    </w:r>
    <w:r w:rsidR="00002701" w:rsidRPr="00E10B1B">
      <w:rPr>
        <w:rFonts w:cstheme="minorHAnsi"/>
        <w:color w:val="929394"/>
        <w:szCs w:val="20"/>
      </w:rPr>
      <w:t>-</w:t>
    </w:r>
    <w:r w:rsidRPr="00E10B1B">
      <w:rPr>
        <w:rFonts w:cstheme="minorHAnsi"/>
        <w:color w:val="929394"/>
        <w:szCs w:val="20"/>
      </w:rPr>
      <w:t xml:space="preserve"> 04 72 81 95 84</w:t>
    </w:r>
    <w:r w:rsidR="00002701" w:rsidRPr="00E10B1B">
      <w:rPr>
        <w:rFonts w:cstheme="minorHAnsi"/>
        <w:color w:val="929394"/>
        <w:szCs w:val="20"/>
      </w:rPr>
      <w:t xml:space="preserve"> </w:t>
    </w:r>
    <w:r w:rsidR="00002701" w:rsidRPr="00E10B1B">
      <w:rPr>
        <w:rFonts w:cstheme="minorHAnsi"/>
        <w:color w:val="929394"/>
        <w:szCs w:val="20"/>
      </w:rPr>
      <w:sym w:font="Wingdings 2" w:char="F037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6BB39" w14:textId="77777777" w:rsidR="00657F6C" w:rsidRDefault="00657F6C" w:rsidP="005101D0">
      <w:pPr>
        <w:spacing w:after="0" w:line="240" w:lineRule="auto"/>
      </w:pPr>
      <w:r>
        <w:separator/>
      </w:r>
    </w:p>
  </w:footnote>
  <w:footnote w:type="continuationSeparator" w:id="0">
    <w:p w14:paraId="279A6ABD" w14:textId="77777777" w:rsidR="00657F6C" w:rsidRDefault="00657F6C" w:rsidP="00510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1784" w14:textId="7CF7EDD3" w:rsidR="005101D0" w:rsidRDefault="004623AF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EEB4C4" wp14:editId="2D6AB12B">
          <wp:simplePos x="0" y="0"/>
          <wp:positionH relativeFrom="column">
            <wp:posOffset>-238125</wp:posOffset>
          </wp:positionH>
          <wp:positionV relativeFrom="paragraph">
            <wp:posOffset>-230505</wp:posOffset>
          </wp:positionV>
          <wp:extent cx="1304925" cy="749935"/>
          <wp:effectExtent l="0" t="0" r="9525" b="0"/>
          <wp:wrapNone/>
          <wp:docPr id="22674057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76F87"/>
    <w:multiLevelType w:val="hybridMultilevel"/>
    <w:tmpl w:val="B8DA3C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12C35"/>
    <w:multiLevelType w:val="hybridMultilevel"/>
    <w:tmpl w:val="643A9F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1742D"/>
    <w:multiLevelType w:val="hybridMultilevel"/>
    <w:tmpl w:val="4AEA45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76666">
    <w:abstractNumId w:val="0"/>
  </w:num>
  <w:num w:numId="2" w16cid:durableId="191966663">
    <w:abstractNumId w:val="2"/>
  </w:num>
  <w:num w:numId="3" w16cid:durableId="1796870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1E3"/>
    <w:rsid w:val="00002701"/>
    <w:rsid w:val="000447B6"/>
    <w:rsid w:val="00173A26"/>
    <w:rsid w:val="001F55FD"/>
    <w:rsid w:val="002326DB"/>
    <w:rsid w:val="003611B5"/>
    <w:rsid w:val="003A7CF6"/>
    <w:rsid w:val="004623AF"/>
    <w:rsid w:val="005101D0"/>
    <w:rsid w:val="0053047C"/>
    <w:rsid w:val="00657F6C"/>
    <w:rsid w:val="006A6A7E"/>
    <w:rsid w:val="007630CA"/>
    <w:rsid w:val="007920AE"/>
    <w:rsid w:val="007C4C7C"/>
    <w:rsid w:val="008C49FB"/>
    <w:rsid w:val="009841E3"/>
    <w:rsid w:val="009A4005"/>
    <w:rsid w:val="009F4A7B"/>
    <w:rsid w:val="00AC1925"/>
    <w:rsid w:val="00B80146"/>
    <w:rsid w:val="00B95F6C"/>
    <w:rsid w:val="00BC6AE2"/>
    <w:rsid w:val="00C42680"/>
    <w:rsid w:val="00C85A87"/>
    <w:rsid w:val="00CE0933"/>
    <w:rsid w:val="00CF3101"/>
    <w:rsid w:val="00DA0E41"/>
    <w:rsid w:val="00DB6680"/>
    <w:rsid w:val="00E10B1B"/>
    <w:rsid w:val="00F12E26"/>
    <w:rsid w:val="00F623A6"/>
    <w:rsid w:val="00FB488D"/>
    <w:rsid w:val="00FD0692"/>
    <w:rsid w:val="00FF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DA846"/>
  <w15:docId w15:val="{E9346F4A-D8CC-4A04-9A52-78ECEF3F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01D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1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01D0"/>
  </w:style>
  <w:style w:type="paragraph" w:styleId="Pieddepage">
    <w:name w:val="footer"/>
    <w:basedOn w:val="Normal"/>
    <w:link w:val="PieddepageCar"/>
    <w:uiPriority w:val="99"/>
    <w:unhideWhenUsed/>
    <w:rsid w:val="0051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01D0"/>
  </w:style>
  <w:style w:type="paragraph" w:styleId="NormalWeb">
    <w:name w:val="Normal (Web)"/>
    <w:basedOn w:val="Normal"/>
    <w:uiPriority w:val="99"/>
    <w:semiHidden/>
    <w:unhideWhenUsed/>
    <w:rsid w:val="00DB6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B6680"/>
    <w:pPr>
      <w:ind w:left="720"/>
      <w:contextualSpacing/>
    </w:pPr>
  </w:style>
  <w:style w:type="paragraph" w:customStyle="1" w:styleId="Default">
    <w:name w:val="Default"/>
    <w:rsid w:val="00BC6A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BC6AE2"/>
    <w:rPr>
      <w:color w:val="808080"/>
    </w:rPr>
  </w:style>
  <w:style w:type="character" w:styleId="Lienhypertexte">
    <w:name w:val="Hyperlink"/>
    <w:basedOn w:val="Policepardfaut"/>
    <w:uiPriority w:val="99"/>
    <w:semiHidden/>
    <w:unhideWhenUsed/>
    <w:rsid w:val="00E10B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lycoop.fr" TargetMode="External"/><Relationship Id="rId1" Type="http://schemas.openxmlformats.org/officeDocument/2006/relationships/hyperlink" Target="mailto:contact@elycoop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nne\Documents\Dropbox\Elycoop\PROCEDURES_et_MODELES\MODELES\Mod&#232;le_ADM_M\ADM_M_Vierge-2015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83553A-8D91-4758-A5E2-DE5081185C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3F0C34-8ADD-4142-996D-7685F5BC8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FAA28A-074A-4074-AD09-21DCEF94A6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ADM_M_Vierge-2015.dotx</Template>
  <TotalTime>26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Michel Pechkechian</cp:lastModifiedBy>
  <cp:revision>7</cp:revision>
  <cp:lastPrinted>2016-03-08T17:58:00Z</cp:lastPrinted>
  <dcterms:created xsi:type="dcterms:W3CDTF">2020-07-03T07:53:00Z</dcterms:created>
  <dcterms:modified xsi:type="dcterms:W3CDTF">2026-02-27T19:04:00Z</dcterms:modified>
</cp:coreProperties>
</file>